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7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on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l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y</w:t>
      </w:r>
      <w:r>
        <w:rPr>
          <w:rFonts w:ascii="Arial"/>
          <w:b/>
          <w:color w:val="1E487C"/>
          <w:spacing w:val="-13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li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it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ud</w:t>
      </w:r>
      <w:r>
        <w:rPr>
          <w:rFonts w:ascii="Arial"/>
          <w:b/>
          <w:color w:val="1E487C"/>
          <w:spacing w:val="-5"/>
          <w:sz w:val="36"/>
          <w:u w:val="single" w:color="000000"/>
        </w:rPr>
        <w:t>e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ac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es</w:t>
      </w:r>
      <w:r>
        <w:rPr>
          <w:rFonts w:ascii="Arial"/>
          <w:b/>
          <w:color w:val="1E487C"/>
          <w:sz w:val="36"/>
          <w:u w:val="single" w:color="000000"/>
        </w:rPr>
        <w:t>o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Control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solicitudes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acceso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517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3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salvaguardar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instalaciones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controlar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encuentren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los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dominios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gestionar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autorizaciones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accesos.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Operaciones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servicios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portuarios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46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</w:t>
            </w:r>
            <w:r>
              <w:rPr>
                <w:rFonts w:ascii="Times New Roman"/>
                <w:spacing w:val="-26"/>
                <w:sz w:val="22"/>
              </w:rPr>
              <w:t> </w:t>
            </w:r>
            <w:r>
              <w:rPr>
                <w:rFonts w:ascii="Times New Roman"/>
                <w:spacing w:val="-26"/>
                <w:sz w:val="22"/>
              </w:rPr>
            </w:r>
            <w:r>
              <w:rPr>
                <w:rFonts w:ascii="Times New Roman"/>
                <w:sz w:val="22"/>
              </w:rPr>
              <w:t>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5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6.1.c)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Portuaria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Baleares.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50.9pt;mso-position-horizontal-relative:char;mso-position-vertical-relative:line" coordorigin="0,0" coordsize="9953,1018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96" coordorigin="11,11" coordsize="2,996">
              <v:shape style="position:absolute;left:11;top:11;width:2;height:996" coordorigin="11,11" coordsize="0,996" path="m11,11l11,1007e" filled="false" stroked="true" strokeweight=".580pt" strokecolor="#000000">
                <v:path arrowok="t"/>
              </v:shape>
            </v:group>
            <v:group style="position:absolute;left:9942;top:11;width:2;height:996" coordorigin="9942,11" coordsize="2,996">
              <v:shape style="position:absolute;left:9942;top:11;width:2;height:996" coordorigin="9942,11" coordsize="0,996" path="m9942,11l9942,1007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011;width:9941;height:2" coordorigin="6,1011" coordsize="9941,2">
              <v:shape style="position:absolute;left:6;top:1011;width:9941;height:2" coordorigin="6,1011" coordsize="9941,0" path="m6,1011l9947,1011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502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Un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mes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2" w:lineRule="auto" w:before="113"/>
              <w:ind w:left="102" w:right="86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Ciudadanos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Profesionales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DNI,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Matrícula,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postal</w:t>
            </w:r>
          </w:p>
        </w:tc>
      </w:tr>
      <w:tr>
        <w:trPr>
          <w:trHeight w:val="1010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18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Imagen,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electrónico,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TC-2,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patrón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biométrico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para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zonas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acceso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restringido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(autenticación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biométrica)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Fuerzas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Cuerpos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Estado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Órganos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Judiciales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2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4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7 - Control y solicitudes de acceso.docx</dc:title>
  <dcterms:created xsi:type="dcterms:W3CDTF">2023-06-05T10:49:22Z</dcterms:created>
  <dcterms:modified xsi:type="dcterms:W3CDTF">2023-06-05T10:49:22Z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