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2</w:t>
      </w:r>
      <w:r>
        <w:rPr>
          <w:rFonts w:ascii="Arial"/>
          <w:b/>
          <w:color w:val="1E487C"/>
          <w:sz w:val="36"/>
          <w:u w:val="single" w:color="000000"/>
        </w:rPr>
        <w:t>4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N</w:t>
      </w:r>
      <w:r>
        <w:rPr>
          <w:rFonts w:ascii="Arial"/>
          <w:b/>
          <w:color w:val="1E487C"/>
          <w:spacing w:val="-7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5"/>
          <w:sz w:val="36"/>
          <w:u w:val="single" w:color="000000"/>
        </w:rPr>
        <w:t>w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s</w:t>
      </w:r>
      <w:r>
        <w:rPr>
          <w:rFonts w:ascii="Arial"/>
          <w:b/>
          <w:color w:val="1E487C"/>
          <w:sz w:val="36"/>
          <w:u w:val="single" w:color="000000"/>
        </w:rPr>
        <w:t>l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/>
          <w:b/>
          <w:color w:val="1E487C"/>
          <w:sz w:val="36"/>
          <w:u w:val="single" w:color="000000"/>
        </w:rPr>
        <w:t>tt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/>
          <w:b/>
          <w:color w:val="1E487C"/>
          <w:sz w:val="36"/>
          <w:u w:val="single" w:color="000000"/>
        </w:rPr>
        <w:t>r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Newsletter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010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Envío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comunicaciones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informativas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comerciales</w:t>
            </w:r>
            <w:r>
              <w:rPr>
                <w:rFonts w:ascii="Times New Roman" w:hAnsi="Times New Roman"/>
                <w:spacing w:val="3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interesados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que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hayan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dado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alta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servicio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informativo.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Calidad,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medio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ambiente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innovación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RSC.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16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756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7" w:right="1128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6.1.a)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Consentimiento: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interesado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dio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su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consentimiento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sus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datos</w:t>
                      </w:r>
                      <w:r>
                        <w:rPr>
                          <w:rFonts w:asci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personales.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759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8" w:right="348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7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tanto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interesados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5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retiren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consentimiento.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interesante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Ciudadanos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apellidos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electrónico.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Información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adicional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opcional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interesado.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prevén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3pt;mso-position-horizontal-relative:char;mso-position-vertical-relative:line" coordorigin="0,0" coordsize="9953,98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5" coordorigin="11,11" coordsize="2,965">
              <v:shape style="position:absolute;left:11;top:11;width:2;height:965" coordorigin="11,11" coordsize="0,965" path="m11,11l11,975e" filled="false" stroked="true" strokeweight=".580pt" strokecolor="#000000">
                <v:path arrowok="t"/>
              </v:shape>
            </v:group>
            <v:group style="position:absolute;left:9942;top:11;width:2;height:965" coordorigin="9942,11" coordsize="2,965">
              <v:shape style="position:absolute;left:9942;top:11;width:2;height:965" coordorigin="9942,11" coordsize="0,965" path="m9942,11l9942,97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0;width:9941;height:2" coordorigin="6,980" coordsize="9941,2">
              <v:shape style="position:absolute;left:6;top:980;width:9941;height:2" coordorigin="6,980" coordsize="9941,0" path="m6,980l9947,98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4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54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520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24 - Newsletters.docx</dc:title>
  <dcterms:created xsi:type="dcterms:W3CDTF">2023-06-05T10:52:19Z</dcterms:created>
  <dcterms:modified xsi:type="dcterms:W3CDTF">2023-06-05T10:52:19Z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2023-06-05T00:00:00Z</vt:filetime>
  </property>
</Properties>
</file>