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1</w:t>
      </w:r>
      <w:r>
        <w:rPr>
          <w:rFonts w:ascii="Arial"/>
          <w:b/>
          <w:color w:val="1E487C"/>
          <w:sz w:val="36"/>
          <w:u w:val="single" w:color="000000"/>
        </w:rPr>
        <w:t>8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g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/>
          <w:b/>
          <w:color w:val="1E487C"/>
          <w:sz w:val="36"/>
          <w:u w:val="single" w:color="000000"/>
        </w:rPr>
        <w:t>o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y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sa</w:t>
      </w:r>
      <w:r>
        <w:rPr>
          <w:rFonts w:ascii="Arial"/>
          <w:b/>
          <w:color w:val="1E487C"/>
          <w:sz w:val="36"/>
          <w:u w:val="single" w:color="000000"/>
        </w:rPr>
        <w:t>li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a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Registro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entrada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salida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6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con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fin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dar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trámite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solicitudes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instancias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entrantes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Secretaría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asuntos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jurídicos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94.8pt;mso-position-horizontal-relative:char;mso-position-vertical-relative:line" coordorigin="0,0" coordsize="9953,189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875" coordorigin="11,11" coordsize="2,1875">
              <v:shape style="position:absolute;left:11;top:11;width:2;height:1875" coordorigin="11,11" coordsize="0,1875" path="m11,11l11,1885e" filled="false" stroked="true" strokeweight=".580pt" strokecolor="#000000">
                <v:path arrowok="t"/>
              </v:shape>
            </v:group>
            <v:group style="position:absolute;left:9942;top:11;width:2;height:1875" coordorigin="9942,11" coordsize="2,1875">
              <v:shape style="position:absolute;left:9942;top:11;width:2;height:1875" coordorigin="9942,11" coordsize="0,1875" path="m9942,11l9942,188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890;width:9941;height:2" coordorigin="6,1890" coordsize="9941,2">
              <v:shape style="position:absolute;left:6;top:1890;width:9941;height:2" coordorigin="6,1890" coordsize="9941,0" path="m6,1890l9947,189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38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5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</w:t>
                      </w:r>
                    </w:p>
                    <w:p>
                      <w:pPr>
                        <w:spacing w:before="119"/>
                        <w:ind w:left="107" w:right="41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6.1.e)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misión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6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públicos.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3pt;mso-position-horizontal-relative:char;mso-position-vertical-relative:line" coordorigin="0,0" coordsize="9953,1526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5" coordorigin="11,11" coordsize="2,1505">
              <v:shape style="position:absolute;left:11;top:11;width:2;height:1505" coordorigin="11,11" coordsize="0,1505" path="m11,11l11,1515e" filled="false" stroked="true" strokeweight=".580pt" strokecolor="#000000">
                <v:path arrowok="t"/>
              </v:shape>
            </v:group>
            <v:group style="position:absolute;left:9942;top:11;width:2;height:1505" coordorigin="9942,11" coordsize="2,1505">
              <v:shape style="position:absolute;left:9942;top:11;width:2;height:1505" coordorigin="9942,11" coordsize="0,1505" path="m9942,11l9942,1515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20;width:9941;height:2" coordorigin="6,1520" coordsize="9941,2">
              <v:shape style="position:absolute;left:6;top:1520;width:9941;height:2" coordorigin="6,1520" coordsize="9941,0" path="m6,1520l9947,1520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11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669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domicilio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teléfono,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electrónico.</w:t>
            </w:r>
          </w:p>
        </w:tc>
      </w:tr>
      <w:tr>
        <w:trPr>
          <w:trHeight w:val="75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6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Información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acompañe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propia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solicitud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general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01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6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pt;margin-top:46.421547pt;width:216.1pt;height:16.05pt;mso-position-horizontal-relative:page;mso-position-vertical-relative:page;z-index:-954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18 - Registro de entrada y salida.docx</dc:title>
  <dcterms:created xsi:type="dcterms:W3CDTF">2023-06-05T10:51:04Z</dcterms:created>
  <dcterms:modified xsi:type="dcterms:W3CDTF">2023-06-05T10:51:04Z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