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4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u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rs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</w:t>
      </w:r>
      <w:r>
        <w:rPr>
          <w:rFonts w:ascii="Arial"/>
          <w:b/>
          <w:color w:val="1E487C"/>
          <w:sz w:val="36"/>
          <w:u w:val="single" w:color="000000"/>
        </w:rPr>
        <w:t>,</w:t>
      </w:r>
      <w:r>
        <w:rPr>
          <w:rFonts w:asci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v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y</w:t>
      </w:r>
      <w:r>
        <w:rPr>
          <w:rFonts w:ascii="Arial"/>
          <w:b/>
          <w:color w:val="1E487C"/>
          <w:spacing w:val="-14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p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l</w:t>
      </w:r>
      <w:r>
        <w:rPr>
          <w:rFonts w:ascii="Arial"/>
          <w:b/>
          <w:color w:val="1E487C"/>
          <w:spacing w:val="-2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Concursos,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eventos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protocolos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posibilitar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eventos,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visitas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concursos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dentro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recinto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Relaciones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institucionales,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comunicación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94.8pt;mso-position-horizontal-relative:char;mso-position-vertical-relative:line" coordorigin="0,0" coordsize="9953,189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875" coordorigin="11,11" coordsize="2,1875">
              <v:shape style="position:absolute;left:11;top:11;width:2;height:1875" coordorigin="11,11" coordsize="0,1875" path="m11,11l11,1885e" filled="false" stroked="true" strokeweight=".580pt" strokecolor="#000000">
                <v:path arrowok="t"/>
              </v:shape>
            </v:group>
            <v:group style="position:absolute;left:9942;top:11;width:2;height:1875" coordorigin="9942,11" coordsize="2,1875">
              <v:shape style="position:absolute;left:9942;top:11;width:2;height:1875" coordorigin="9942,11" coordsize="0,1875" path="m9942,11l9942,188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890;width:9941;height:2" coordorigin="6,1890" coordsize="9941,2">
              <v:shape style="position:absolute;left:6;top:1890;width:9941;height:2" coordorigin="6,1890" coordsize="9941,0" path="m6,1890l9947,189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38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Baleares.</w:t>
                      </w:r>
                    </w:p>
                    <w:p>
                      <w:pPr>
                        <w:spacing w:before="119"/>
                        <w:ind w:left="107" w:right="1126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6.1.a)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Consentimiento: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dio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sus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datos</w:t>
                      </w:r>
                      <w:r>
                        <w:rPr>
                          <w:rFonts w:asci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personales.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32.85pt;mso-position-horizontal-relative:char;mso-position-vertical-relative:line" coordorigin="0,0" coordsize="9953,2657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636" coordorigin="11,11" coordsize="2,2636">
              <v:shape style="position:absolute;left:11;top:11;width:2;height:2636" coordorigin="11,11" coordsize="0,2636" path="m11,11l11,2646e" filled="false" stroked="true" strokeweight=".580pt" strokecolor="#000000">
                <v:path arrowok="t"/>
              </v:shape>
            </v:group>
            <v:group style="position:absolute;left:9942;top:11;width:2;height:2636" coordorigin="9942,11" coordsize="2,2636">
              <v:shape style="position:absolute;left:9942;top:11;width:2;height:2636" coordorigin="9942,11" coordsize="0,2636" path="m9942,11l9942,2646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2651;width:9941;height:2" coordorigin="6,2651" coordsize="9941,2">
              <v:shape style="position:absolute;left:6;top:2651;width:9941;height:2" coordorigin="6,2651" coordsize="9941,0" path="m6,2651l9947,2651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2144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</w:p>
                    <w:p>
                      <w:pPr>
                        <w:spacing w:before="121"/>
                        <w:ind w:left="107" w:right="226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cuya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recaiga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teniendo</w:t>
                      </w:r>
                      <w:r>
                        <w:rPr>
                          <w:rFonts w:ascii="Times New Roman" w:hAnsi="Times New Roman"/>
                          <w:spacing w:val="8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cuenta,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además,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revocación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Ciudadanos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representantes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privadas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2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telefono,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email,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postal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Imagen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9pt;mso-position-horizontal-relative:char;mso-position-vertical-relative:line" coordorigin="0,0" coordsize="9953,1778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7" coordorigin="11,11" coordsize="2,1757">
              <v:shape style="position:absolute;left:11;top:11;width:2;height:1757" coordorigin="11,11" coordsize="0,1757" path="m11,11l11,1767e" filled="false" stroked="true" strokeweight=".580pt" strokecolor="#000000">
                <v:path arrowok="t"/>
              </v:shape>
            </v:group>
            <v:group style="position:absolute;left:9942;top:11;width:2;height:1757" coordorigin="9942,11" coordsize="2,1757">
              <v:shape style="position:absolute;left:9942;top:11;width:2;height:1757" coordorigin="9942,11" coordsize="0,1757" path="m9942,11l9942,176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772;width:9941;height:2" coordorigin="6,1772" coordsize="9941,2">
              <v:shape style="position:absolute;left:6;top:1772;width:9941;height:2" coordorigin="6,1772" coordsize="9941,0" path="m6,1772l9947,1772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263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Publicación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fotos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40"/>
          <w:pgMar w:header="826" w:footer="0" w:top="2520" w:bottom="280" w:left="480" w:right="700"/>
        </w:sect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119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headerReference w:type="default" r:id="rId7"/>
      <w:pgSz w:w="11900" w:h="16840"/>
      <w:pgMar w:header="826" w:footer="0" w:top="294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92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90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856" type="#_x0000_t75" stroked="false">
          <v:imagedata r:id="rId1" o:title=""/>
        </v:shape>
      </w:pict>
    </w:r>
    <w:r>
      <w:rPr/>
      <w:pict>
        <v:group style="position:absolute;margin-left:29.879999pt;margin-top:146.998413pt;width:524.550pt;height:.1pt;mso-position-horizontal-relative:page;mso-position-vertical-relative:page;z-index:-9832" coordorigin="598,2940" coordsize="10491,2">
          <v:shape style="position:absolute;left:598;top:2940;width:10491;height:2" coordorigin="598,2940" coordsize="10491,0" path="m598,2940l11088,294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1.92009pt;margin-top:46.421547pt;width:216.1pt;height:16.05pt;mso-position-horizontal-relative:page;mso-position-vertical-relative:page;z-index:-9808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9784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14 - Concursos, eventos y protocolos.docx</dc:title>
  <dcterms:created xsi:type="dcterms:W3CDTF">2023-06-05T10:50:30Z</dcterms:created>
  <dcterms:modified xsi:type="dcterms:W3CDTF">2023-06-05T10:50:30Z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