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5" w:val="left" w:leader="none"/>
        </w:tabs>
        <w:spacing w:before="54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Times New Roman"/>
          <w:b/>
          <w:color w:val="1E487C"/>
          <w:sz w:val="36"/>
        </w:rPr>
        <w:tab/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spacing w:val="4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-36"/>
          <w:sz w:val="36"/>
          <w:u w:val="single" w:color="000000"/>
        </w:rPr>
        <w:t>A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9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1</w:t>
      </w:r>
      <w:r>
        <w:rPr>
          <w:rFonts w:ascii="Arial"/>
          <w:b/>
          <w:color w:val="1E487C"/>
          <w:sz w:val="36"/>
          <w:u w:val="single" w:color="000000"/>
        </w:rPr>
        <w:t>0</w:t>
      </w:r>
      <w:r>
        <w:rPr>
          <w:rFonts w:ascii="Arial"/>
          <w:b/>
          <w:color w:val="1E487C"/>
          <w:spacing w:val="-10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-</w:t>
      </w:r>
      <w:r>
        <w:rPr>
          <w:rFonts w:ascii="Arial"/>
          <w:b/>
          <w:color w:val="1E487C"/>
          <w:spacing w:val="-9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P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er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son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a</w:t>
      </w:r>
      <w:r>
        <w:rPr>
          <w:rFonts w:ascii="Arial"/>
          <w:b/>
          <w:color w:val="1E487C"/>
          <w:sz w:val="36"/>
          <w:u w:val="single" w:color="000000"/>
        </w:rPr>
        <w:t>l</w:t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Personal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769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17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obligaciones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derivadas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contrato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4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trabajo,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así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nóminas,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formación,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acceso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recinto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portuario,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prevención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riesgos</w:t>
            </w:r>
            <w:r>
              <w:rPr>
                <w:rFonts w:ascii="Times New Roman" w:hAnsi="Times New Roman"/>
                <w:spacing w:val="4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laborales,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beneficios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sociales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internos,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4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ex-trabajadores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jubilados,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así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gestion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oferta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empleo.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RR.HH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3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00" w:h="16840"/>
          <w:pgMar w:header="826" w:top="2520" w:bottom="28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Licitud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238.1pt;mso-position-horizontal-relative:char;mso-position-vertical-relative:line" coordorigin="0,0" coordsize="9953,4762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4740" coordorigin="11,11" coordsize="2,4740">
              <v:shape style="position:absolute;left:11;top:11;width:2;height:4740" coordorigin="11,11" coordsize="0,4740" path="m11,11l11,4751e" filled="false" stroked="true" strokeweight=".580pt" strokecolor="#000000">
                <v:path arrowok="t"/>
              </v:shape>
            </v:group>
            <v:group style="position:absolute;left:9942;top:11;width:2;height:4740" coordorigin="9942,11" coordsize="2,4740">
              <v:shape style="position:absolute;left:9942;top:11;width:2;height:4740" coordorigin="9942,11" coordsize="0,4740" path="m9942,11l9942,4751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4755;width:9941;height:2" coordorigin="6,4755" coordsize="9941,2">
              <v:shape style="position:absolute;left:6;top:4755;width:9941;height:2" coordorigin="6,4755" coordsize="9941,0" path="m6,4755l9947,4755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248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188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6.1.b)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Ejecución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un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contrato: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ejecución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contrato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6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interesado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parte.</w:t>
                      </w:r>
                    </w:p>
                    <w:p>
                      <w:pPr>
                        <w:spacing w:before="119"/>
                        <w:ind w:left="107" w:right="543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6.1.c)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Legal: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una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legal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aplicable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Autoridad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Portuaria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Baleares.</w:t>
                      </w:r>
                    </w:p>
                    <w:p>
                      <w:pPr>
                        <w:spacing w:before="119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6.1.a)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Consentimiento: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interesado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dio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su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consentimiento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para: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before="121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Gestión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planes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pensiones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before="119"/>
                        <w:ind w:left="237" w:right="0" w:hanging="13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Formación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26" w:val="left" w:leader="none"/>
                        </w:tabs>
                        <w:spacing w:before="119"/>
                        <w:ind w:left="225" w:right="0" w:hanging="118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4"/>
                          <w:sz w:val="22"/>
                        </w:rPr>
                        <w:t>Ayudas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escolares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line="352" w:lineRule="auto" w:before="121"/>
                        <w:ind w:left="107" w:right="547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Iniciativas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beneficios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sociales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empleados</w:t>
                      </w:r>
                      <w:r>
                        <w:rPr>
                          <w:rFonts w:ascii="Times New Roman" w:hAnsi="Times New Roman"/>
                          <w:spacing w:val="47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Especiales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Datos:</w:t>
                      </w:r>
                    </w:p>
                    <w:p>
                      <w:pPr>
                        <w:spacing w:before="7"/>
                        <w:ind w:left="107" w:right="351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9.2.b)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Obligaciones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laborales: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obligaciones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8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ejercicio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derechos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específicos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Derecho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Laboral.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132.85pt;mso-position-horizontal-relative:char;mso-position-vertical-relative:line" coordorigin="0,0" coordsize="9953,2657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2636" coordorigin="11,11" coordsize="2,2636">
              <v:shape style="position:absolute;left:11;top:11;width:2;height:2636" coordorigin="11,11" coordsize="0,2636" path="m11,11l11,2646e" filled="false" stroked="true" strokeweight=".580pt" strokecolor="#000000">
                <v:path arrowok="t"/>
              </v:shape>
            </v:group>
            <v:group style="position:absolute;left:9942;top:11;width:2;height:2636" coordorigin="9942,11" coordsize="2,2636">
              <v:shape style="position:absolute;left:9942;top:11;width:2;height:2636" coordorigin="9942,11" coordsize="0,2636" path="m9942,11l9942,2646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2651;width:9941;height:2" coordorigin="6,2651" coordsize="9941,2">
              <v:shape style="position:absolute;left:6;top:2651;width:9941;height:2" coordorigin="6,2651" coordsize="9941,0" path="m6,2651l9947,2651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2144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8" w:right="252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dispuesto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normativa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archivos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documentación.</w:t>
                      </w:r>
                    </w:p>
                    <w:p>
                      <w:pPr>
                        <w:spacing w:before="121"/>
                        <w:ind w:left="107" w:right="226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cuya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recaiga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consentimiento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interesado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teniendo</w:t>
                      </w:r>
                      <w:r>
                        <w:rPr>
                          <w:rFonts w:ascii="Times New Roman" w:hAnsi="Times New Roman"/>
                          <w:spacing w:val="87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cuenta,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además,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revocación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consentimiento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interesado.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su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representante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876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232" w:val="left" w:leader="none"/>
              </w:tabs>
              <w:spacing w:line="240" w:lineRule="auto" w:before="113" w:after="0"/>
              <w:ind w:left="231" w:right="0" w:hanging="1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Empleados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Exempleados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de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la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1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Autoridad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Portuaria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32" w:val="left" w:leader="none"/>
              </w:tabs>
              <w:spacing w:line="240" w:lineRule="auto" w:before="119" w:after="0"/>
              <w:ind w:left="231" w:right="0" w:hanging="1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Candidatos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Afiliación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Sindical</w:t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758" w:hanging="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Nombre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apellidos,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domicilio,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telefono,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familiares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electrónico</w:t>
            </w:r>
          </w:p>
        </w:tc>
      </w:tr>
      <w:tr>
        <w:trPr>
          <w:trHeight w:val="175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79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Datos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bancarios,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profesionales,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formación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académicos,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económicos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3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nóminas.</w:t>
            </w:r>
          </w:p>
          <w:p>
            <w:pPr>
              <w:pStyle w:val="TableParagraph"/>
              <w:spacing w:line="240" w:lineRule="auto" w:before="119"/>
              <w:ind w:left="102" w:right="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Matrícula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coche</w:t>
            </w:r>
          </w:p>
          <w:p>
            <w:pPr>
              <w:pStyle w:val="TableParagraph"/>
              <w:spacing w:line="240" w:lineRule="auto" w:before="121"/>
              <w:ind w:left="102" w:right="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Patrón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biométrico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(autenticación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biométrica)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Se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Medidas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9pt;mso-position-horizontal-relative:char;mso-position-vertical-relative:line" coordorigin="0,0" coordsize="9953,1778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7" coordorigin="11,11" coordsize="2,1757">
              <v:shape style="position:absolute;left:11;top:11;width:2;height:1757" coordorigin="11,11" coordsize="0,1757" path="m11,11l11,1767e" filled="false" stroked="true" strokeweight=".580pt" strokecolor="#000000">
                <v:path arrowok="t"/>
              </v:shape>
            </v:group>
            <v:group style="position:absolute;left:9942;top:11;width:2;height:1757" coordorigin="9942,11" coordsize="2,1757">
              <v:shape style="position:absolute;left:9942;top:11;width:2;height:1757" coordorigin="9942,11" coordsize="0,1757" path="m9942,11l9942,1767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772;width:9941;height:2" coordorigin="6,1772" coordsize="9941,2">
              <v:shape style="position:absolute;left:6;top:1772;width:9941;height:2" coordorigin="6,1772" coordsize="9941,0" path="m6,1772l9947,1772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técnicas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organizativas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1263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7" w:right="13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implantadas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consecuencia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artículo</w:t>
                      </w:r>
                      <w:r>
                        <w:rPr>
                          <w:rFonts w:ascii="Times New Roman" w:hAnsi="Times New Roman"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32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recogidas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(Medidas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Seguridad)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3/2010,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enero,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regula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Esquema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Electrónica.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122.75pt;mso-position-horizontal-relative:char;mso-position-vertical-relative:line" coordorigin="0,0" coordsize="9953,2455">
            <v:group style="position:absolute;left:15;top:13;width:104;height:492" coordorigin="15,13" coordsize="104,492">
              <v:shape style="position:absolute;left:15;top:13;width:104;height:492" coordorigin="15,13" coordsize="104,492" path="m119,13l15,13,15,505,119,505,119,13xe" filled="true" fillcolor="#92cddc" stroked="false">
                <v:path arrowok="t"/>
                <v:fill type="solid"/>
              </v:shape>
            </v:group>
            <v:group style="position:absolute;left:9834;top:13;width:104;height:492" coordorigin="9834,13" coordsize="104,492">
              <v:shape style="position:absolute;left:9834;top:13;width:104;height:492" coordorigin="9834,13" coordsize="104,492" path="m9937,13l9834,13,9834,505,9937,505,9937,13xe" filled="true" fillcolor="#92cddc" stroked="false">
                <v:path arrowok="t"/>
                <v:fill type="solid"/>
              </v:shape>
            </v:group>
            <v:group style="position:absolute;left:119;top:13;width:9716;height:492" coordorigin="119,13" coordsize="9716,492">
              <v:shape style="position:absolute;left:119;top:13;width:9716;height:492" coordorigin="119,13" coordsize="9716,492" path="m119,505l9834,505,9834,13,119,13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2434" coordorigin="11,11" coordsize="2,2434">
              <v:shape style="position:absolute;left:11;top:11;width:2;height:2434" coordorigin="11,11" coordsize="0,2434" path="m11,11l11,2444e" filled="false" stroked="true" strokeweight=".580pt" strokecolor="#000000">
                <v:path arrowok="t"/>
              </v:shape>
            </v:group>
            <v:group style="position:absolute;left:9942;top:11;width:2;height:2434" coordorigin="9942,11" coordsize="2,2434">
              <v:shape style="position:absolute;left:9942;top:11;width:2;height:2434" coordorigin="9942,11" coordsize="0,2434" path="m9942,11l9942,2444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2449;width:9941;height:2" coordorigin="6,2449" coordsize="9941,2">
              <v:shape style="position:absolute;left:6;top:2449;width:9941;height:2" coordorigin="6,2449" coordsize="9941,0" path="m6,2449l9947,2449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5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1940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38" w:val="left" w:leader="none"/>
                        </w:tabs>
                        <w:spacing w:before="58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Social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38" w:val="left" w:leader="none"/>
                        </w:tabs>
                        <w:spacing w:before="59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Servicio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Empleo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Estatal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(SEPE)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38" w:val="left" w:leader="none"/>
                        </w:tabs>
                        <w:spacing w:before="61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Hacienda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38" w:val="left" w:leader="none"/>
                        </w:tabs>
                        <w:spacing w:before="59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INSS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38" w:val="left" w:leader="none"/>
                        </w:tabs>
                        <w:spacing w:before="61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Sindicatos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38" w:val="left" w:leader="none"/>
                        </w:tabs>
                        <w:spacing w:before="59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Mutuas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0" w:lineRule="atLeast"/>
        <w:ind w:left="11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25.1pt;height:64.3pt;mso-position-horizontal-relative:char;mso-position-vertical-relative:line" coordorigin="0,0" coordsize="10502,1286">
            <v:group style="position:absolute;left:114;top:18;width:9941;height:2" coordorigin="114,18" coordsize="9941,2">
              <v:shape style="position:absolute;left:114;top:18;width:9941;height:2" coordorigin="114,18" coordsize="9941,0" path="m114,18l10055,18e" filled="false" stroked="true" strokeweight=".580pt" strokecolor="#000000">
                <v:path arrowok="t"/>
              </v:shape>
            </v:group>
            <v:group style="position:absolute;left:119;top:23;width:2;height:1253" coordorigin="119,23" coordsize="2,1253">
              <v:shape style="position:absolute;left:119;top:23;width:2;height:1253" coordorigin="119,23" coordsize="0,1253" path="m119,23l119,1275e" filled="false" stroked="true" strokeweight=".580pt" strokecolor="#000000">
                <v:path arrowok="t"/>
              </v:shape>
            </v:group>
            <v:group style="position:absolute;left:114;top:1280;width:9941;height:2" coordorigin="114,1280" coordsize="9941,2">
              <v:shape style="position:absolute;left:114;top:1280;width:9941;height:2" coordorigin="114,1280" coordsize="9941,0" path="m114,1280l10055,1280e" filled="false" stroked="true" strokeweight=".580pt" strokecolor="#000000">
                <v:path arrowok="t"/>
              </v:shape>
            </v:group>
            <v:group style="position:absolute;left:10050;top:23;width:2;height:1253" coordorigin="10050,23" coordsize="2,1253">
              <v:shape style="position:absolute;left:10050;top:23;width:2;height:1253" coordorigin="10050,23" coordsize="0,1253" path="m10050,23l10050,1275e" filled="false" stroked="true" strokeweight=".580pt" strokecolor="#000000">
                <v:path arrowok="t"/>
              </v:shape>
            </v:group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  <v:shape style="position:absolute;left:119;top:12;width:9932;height:1269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238" w:val="left" w:leader="none"/>
                        </w:tabs>
                        <w:spacing w:before="4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Servicio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prevencion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(PREVIS)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238" w:val="left" w:leader="none"/>
                        </w:tabs>
                        <w:spacing w:before="59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Abogacia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Estado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238" w:val="left" w:leader="none"/>
                        </w:tabs>
                        <w:spacing w:before="61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Empresas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formación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226" w:val="left" w:leader="none"/>
                        </w:tabs>
                        <w:spacing w:before="59"/>
                        <w:ind w:left="225" w:right="0" w:hanging="117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Abogados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asesores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externos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116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2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5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473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2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00" w:h="16840"/>
      <w:pgMar w:header="826" w:footer="0" w:top="2520" w:bottom="280" w:left="4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10624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10600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10576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-"/>
      <w:lvlJc w:val="left"/>
      <w:pPr>
        <w:ind w:left="237" w:hanging="130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206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6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5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3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3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2" w:hanging="13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237" w:hanging="130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206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6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5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3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3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2" w:hanging="13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231" w:hanging="130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200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9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6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5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4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2" w:hanging="13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107" w:hanging="130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090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2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4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7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9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6" w:hanging="13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583" w:hanging="358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Microsoft Word - RAT 10 - Personal v0.3.docx</dc:title>
  <dcterms:created xsi:type="dcterms:W3CDTF">2023-06-05T10:49:50Z</dcterms:created>
  <dcterms:modified xsi:type="dcterms:W3CDTF">2023-06-05T10:49:50Z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LastSaved">
    <vt:filetime>2023-06-05T00:00:00Z</vt:filetime>
  </property>
</Properties>
</file>